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84" w:rsidRPr="00292A75" w:rsidRDefault="002F3984" w:rsidP="00DC7A9C">
      <w:pPr>
        <w:ind w:left="720"/>
        <w:jc w:val="center"/>
        <w:rPr>
          <w:b/>
          <w:sz w:val="36"/>
          <w:szCs w:val="36"/>
        </w:rPr>
      </w:pPr>
      <w:r w:rsidRPr="00292A75">
        <w:rPr>
          <w:b/>
          <w:sz w:val="36"/>
          <w:szCs w:val="36"/>
        </w:rPr>
        <w:t>Joseph Stalin</w:t>
      </w:r>
      <w:r w:rsidRPr="00292A75">
        <w:rPr>
          <w:b/>
          <w:sz w:val="36"/>
          <w:szCs w:val="36"/>
        </w:rPr>
        <w:br/>
      </w:r>
      <w:smartTag w:uri="urn:schemas-microsoft-com:office:smarttags" w:element="place">
        <w:r w:rsidRPr="00292A75">
          <w:rPr>
            <w:b/>
            <w:sz w:val="36"/>
            <w:szCs w:val="36"/>
          </w:rPr>
          <w:t>Soviet Union</w:t>
        </w:r>
      </w:smartTag>
    </w:p>
    <w:p w:rsidR="002F3984" w:rsidRPr="00DC7A9C" w:rsidRDefault="002F3984" w:rsidP="00DC7A9C">
      <w:pPr>
        <w:ind w:left="720"/>
        <w:rPr>
          <w:b/>
          <w:sz w:val="28"/>
          <w:szCs w:val="28"/>
        </w:rPr>
      </w:pPr>
      <w:r w:rsidRPr="00DC7A9C">
        <w:rPr>
          <w:b/>
          <w:sz w:val="28"/>
          <w:szCs w:val="28"/>
        </w:rPr>
        <w:t>Joseph Stalin</w:t>
      </w:r>
    </w:p>
    <w:p w:rsidR="002F3984" w:rsidRPr="00C44770" w:rsidRDefault="002F3984" w:rsidP="00DC7A9C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>“Man of Steel”</w:t>
      </w:r>
    </w:p>
    <w:p w:rsidR="002F3984" w:rsidRPr="00C44770" w:rsidRDefault="002F3984" w:rsidP="00DC7A9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C44770">
        <w:rPr>
          <w:sz w:val="28"/>
          <w:szCs w:val="28"/>
        </w:rPr>
        <w:t>December 18, 1878</w:t>
      </w:r>
    </w:p>
    <w:p w:rsidR="002F3984" w:rsidRPr="00C44770" w:rsidRDefault="002F3984" w:rsidP="00DC7A9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C44770">
        <w:rPr>
          <w:sz w:val="28"/>
          <w:szCs w:val="28"/>
        </w:rPr>
        <w:t xml:space="preserve"> March 5, 1953</w:t>
      </w:r>
    </w:p>
    <w:p w:rsidR="002F3984" w:rsidRPr="00C44770" w:rsidRDefault="002F3984" w:rsidP="00DC7A9C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Stalin </w:t>
      </w:r>
      <w:r>
        <w:rPr>
          <w:sz w:val="28"/>
          <w:szCs w:val="28"/>
        </w:rPr>
        <w:t>_________________</w:t>
      </w:r>
      <w:r w:rsidRPr="00C44770">
        <w:rPr>
          <w:sz w:val="28"/>
          <w:szCs w:val="28"/>
        </w:rPr>
        <w:t xml:space="preserve">over as dictator of the </w:t>
      </w:r>
      <w:smartTag w:uri="urn:schemas-microsoft-com:office:smarttags" w:element="place">
        <w:r w:rsidRPr="00C44770">
          <w:rPr>
            <w:sz w:val="28"/>
            <w:szCs w:val="28"/>
          </w:rPr>
          <w:t>Soviet Union</w:t>
        </w:r>
      </w:smartTag>
      <w:r w:rsidRPr="00C44770">
        <w:rPr>
          <w:sz w:val="28"/>
          <w:szCs w:val="28"/>
        </w:rPr>
        <w:t xml:space="preserve"> in 1924 after the death of Vladimir Lenin</w:t>
      </w:r>
    </w:p>
    <w:p w:rsidR="002F3984" w:rsidRPr="00C44770" w:rsidRDefault="002F3984" w:rsidP="00DC7A9C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 xml:space="preserve">Stalin’s </w:t>
      </w:r>
      <w:r>
        <w:rPr>
          <w:sz w:val="28"/>
          <w:szCs w:val="28"/>
        </w:rPr>
        <w:t>________________</w:t>
      </w:r>
      <w:r w:rsidRPr="00C44770">
        <w:rPr>
          <w:sz w:val="28"/>
          <w:szCs w:val="28"/>
        </w:rPr>
        <w:t xml:space="preserve">was an example of </w:t>
      </w:r>
    </w:p>
    <w:p w:rsidR="002F3984" w:rsidRPr="00C44770" w:rsidRDefault="002F3984" w:rsidP="00DC7A9C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Totalitarianism-  having </w:t>
      </w:r>
      <w:r>
        <w:rPr>
          <w:sz w:val="28"/>
          <w:szCs w:val="28"/>
        </w:rPr>
        <w:t>__________________</w:t>
      </w:r>
      <w:r w:rsidRPr="00C44770">
        <w:rPr>
          <w:sz w:val="28"/>
          <w:szCs w:val="28"/>
        </w:rPr>
        <w:t>political control with no opposition.</w:t>
      </w:r>
    </w:p>
    <w:p w:rsidR="002F3984" w:rsidRPr="00DC7A9C" w:rsidRDefault="002F3984" w:rsidP="00DC7A9C">
      <w:pPr>
        <w:ind w:left="720"/>
        <w:rPr>
          <w:b/>
          <w:sz w:val="28"/>
          <w:szCs w:val="28"/>
        </w:rPr>
      </w:pPr>
      <w:r w:rsidRPr="00DC7A9C">
        <w:rPr>
          <w:b/>
          <w:sz w:val="28"/>
          <w:szCs w:val="28"/>
        </w:rPr>
        <w:t xml:space="preserve">Communism </w:t>
      </w:r>
    </w:p>
    <w:p w:rsidR="002F3984" w:rsidRPr="00DC7A9C" w:rsidRDefault="002F3984" w:rsidP="00DC7A9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Pr="00DC7A9C">
        <w:rPr>
          <w:sz w:val="28"/>
          <w:szCs w:val="28"/>
        </w:rPr>
        <w:t>party government</w:t>
      </w:r>
    </w:p>
    <w:p w:rsidR="002F3984" w:rsidRPr="00C44770" w:rsidRDefault="002F3984" w:rsidP="00DC7A9C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>No freedoms</w:t>
      </w:r>
    </w:p>
    <w:p w:rsidR="002F3984" w:rsidRPr="00C44770" w:rsidRDefault="002F3984" w:rsidP="00DC7A9C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____________ </w:t>
      </w:r>
      <w:r w:rsidRPr="00C44770">
        <w:rPr>
          <w:sz w:val="28"/>
          <w:szCs w:val="28"/>
        </w:rPr>
        <w:t>property</w:t>
      </w:r>
    </w:p>
    <w:p w:rsidR="002F3984" w:rsidRPr="00C44770" w:rsidRDefault="002F3984" w:rsidP="00DC7A9C">
      <w:pPr>
        <w:ind w:left="1080" w:firstLine="360"/>
        <w:rPr>
          <w:sz w:val="28"/>
          <w:szCs w:val="28"/>
        </w:rPr>
      </w:pPr>
      <w:r w:rsidRPr="00C44770">
        <w:rPr>
          <w:sz w:val="28"/>
          <w:szCs w:val="28"/>
        </w:rPr>
        <w:t xml:space="preserve">No class </w:t>
      </w:r>
      <w:r>
        <w:rPr>
          <w:sz w:val="28"/>
          <w:szCs w:val="28"/>
        </w:rPr>
        <w:t>___________________</w:t>
      </w:r>
    </w:p>
    <w:p w:rsidR="002F3984" w:rsidRPr="00DC7A9C" w:rsidRDefault="002F3984" w:rsidP="00DC7A9C">
      <w:pPr>
        <w:ind w:left="720"/>
        <w:rPr>
          <w:b/>
          <w:sz w:val="28"/>
          <w:szCs w:val="28"/>
        </w:rPr>
      </w:pPr>
      <w:r w:rsidRPr="00DC7A9C">
        <w:rPr>
          <w:b/>
          <w:sz w:val="28"/>
          <w:szCs w:val="28"/>
        </w:rPr>
        <w:t>Stalin’s Economic Plans</w:t>
      </w:r>
    </w:p>
    <w:p w:rsidR="002F3984" w:rsidRPr="00C44770" w:rsidRDefault="002F3984" w:rsidP="000D3600">
      <w:pPr>
        <w:rPr>
          <w:sz w:val="28"/>
          <w:szCs w:val="28"/>
        </w:rPr>
      </w:pPr>
      <w:r w:rsidRPr="00C44770">
        <w:rPr>
          <w:sz w:val="28"/>
          <w:szCs w:val="28"/>
        </w:rPr>
        <w:tab/>
        <w:t>Collectivization of agriculture</w:t>
      </w:r>
    </w:p>
    <w:p w:rsidR="002F3984" w:rsidRPr="00C44770" w:rsidRDefault="002F3984" w:rsidP="002D5D80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Small </w:t>
      </w:r>
      <w:r>
        <w:rPr>
          <w:sz w:val="28"/>
          <w:szCs w:val="28"/>
        </w:rPr>
        <w:t>___________________</w:t>
      </w:r>
      <w:r w:rsidRPr="00C44770">
        <w:rPr>
          <w:sz w:val="28"/>
          <w:szCs w:val="28"/>
        </w:rPr>
        <w:t xml:space="preserve">farms were combined to form large </w:t>
      </w:r>
      <w:r>
        <w:rPr>
          <w:sz w:val="28"/>
          <w:szCs w:val="28"/>
        </w:rPr>
        <w:t>___________________</w:t>
      </w:r>
      <w:r w:rsidRPr="00C44770">
        <w:rPr>
          <w:sz w:val="28"/>
          <w:szCs w:val="28"/>
        </w:rPr>
        <w:t xml:space="preserve">run farms that were </w:t>
      </w:r>
      <w:r>
        <w:rPr>
          <w:sz w:val="28"/>
          <w:szCs w:val="28"/>
        </w:rPr>
        <w:t>________________</w:t>
      </w:r>
      <w:r w:rsidRPr="00C44770">
        <w:rPr>
          <w:sz w:val="28"/>
          <w:szCs w:val="28"/>
        </w:rPr>
        <w:t>by the government</w:t>
      </w:r>
    </w:p>
    <w:p w:rsidR="002F3984" w:rsidRPr="00C44770" w:rsidRDefault="002F3984" w:rsidP="002D5D80">
      <w:pPr>
        <w:ind w:firstLine="720"/>
        <w:rPr>
          <w:sz w:val="28"/>
          <w:szCs w:val="28"/>
        </w:rPr>
      </w:pPr>
      <w:r w:rsidRPr="00C44770">
        <w:rPr>
          <w:sz w:val="28"/>
          <w:szCs w:val="28"/>
        </w:rPr>
        <w:t>Industrialization</w:t>
      </w:r>
    </w:p>
    <w:p w:rsidR="002F3984" w:rsidRPr="00C44770" w:rsidRDefault="002F3984" w:rsidP="002D5D80">
      <w:pPr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C44770">
        <w:rPr>
          <w:sz w:val="28"/>
          <w:szCs w:val="28"/>
        </w:rPr>
        <w:t xml:space="preserve">of laborers were assigned to </w:t>
      </w:r>
      <w:r>
        <w:rPr>
          <w:sz w:val="28"/>
          <w:szCs w:val="28"/>
        </w:rPr>
        <w:t>_________________</w:t>
      </w:r>
      <w:r w:rsidRPr="00C44770">
        <w:rPr>
          <w:sz w:val="28"/>
          <w:szCs w:val="28"/>
        </w:rPr>
        <w:t xml:space="preserve">and run new industrial </w:t>
      </w:r>
      <w:r>
        <w:rPr>
          <w:sz w:val="28"/>
          <w:szCs w:val="28"/>
        </w:rPr>
        <w:t>___________________</w:t>
      </w:r>
    </w:p>
    <w:p w:rsidR="002F3984" w:rsidRPr="00C44770" w:rsidRDefault="002F3984" w:rsidP="00292A75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Stalin turned the </w:t>
      </w:r>
      <w:smartTag w:uri="urn:schemas-microsoft-com:office:smarttags" w:element="place">
        <w:r w:rsidRPr="00C44770">
          <w:rPr>
            <w:sz w:val="28"/>
            <w:szCs w:val="28"/>
          </w:rPr>
          <w:t>Soviet Union</w:t>
        </w:r>
      </w:smartTag>
      <w:r w:rsidRPr="00C44770">
        <w:rPr>
          <w:sz w:val="28"/>
          <w:szCs w:val="28"/>
        </w:rPr>
        <w:t xml:space="preserve"> into a modern </w:t>
      </w:r>
      <w:r>
        <w:rPr>
          <w:sz w:val="28"/>
          <w:szCs w:val="28"/>
        </w:rPr>
        <w:t>________________</w:t>
      </w:r>
      <w:r w:rsidRPr="00C44770">
        <w:rPr>
          <w:sz w:val="28"/>
          <w:szCs w:val="28"/>
        </w:rPr>
        <w:t>power</w:t>
      </w:r>
    </w:p>
    <w:p w:rsidR="002F3984" w:rsidRPr="002D5D80" w:rsidRDefault="002F3984" w:rsidP="002D5D80">
      <w:pPr>
        <w:ind w:left="720"/>
        <w:rPr>
          <w:b/>
          <w:sz w:val="28"/>
          <w:szCs w:val="28"/>
        </w:rPr>
      </w:pPr>
      <w:r w:rsidRPr="002D5D80">
        <w:rPr>
          <w:b/>
          <w:sz w:val="28"/>
          <w:szCs w:val="28"/>
        </w:rPr>
        <w:t>Under Stalin’s rule</w:t>
      </w:r>
    </w:p>
    <w:p w:rsidR="002F3984" w:rsidRPr="00C44770" w:rsidRDefault="002F3984" w:rsidP="002D5D80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 xml:space="preserve">Many </w:t>
      </w:r>
      <w:r>
        <w:rPr>
          <w:sz w:val="28"/>
          <w:szCs w:val="28"/>
        </w:rPr>
        <w:t>_______________</w:t>
      </w:r>
      <w:r w:rsidRPr="00C44770">
        <w:rPr>
          <w:sz w:val="28"/>
          <w:szCs w:val="28"/>
        </w:rPr>
        <w:t>starved</w:t>
      </w:r>
    </w:p>
    <w:p w:rsidR="002F3984" w:rsidRPr="00C44770" w:rsidRDefault="002F3984" w:rsidP="002D5D80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 xml:space="preserve">Many people were sent to </w:t>
      </w:r>
      <w:r>
        <w:rPr>
          <w:sz w:val="28"/>
          <w:szCs w:val="28"/>
        </w:rPr>
        <w:t>_____________________</w:t>
      </w:r>
      <w:r w:rsidRPr="00C44770">
        <w:rPr>
          <w:sz w:val="28"/>
          <w:szCs w:val="28"/>
        </w:rPr>
        <w:t>camps</w:t>
      </w:r>
    </w:p>
    <w:p w:rsidR="002F3984" w:rsidRPr="00C44770" w:rsidRDefault="002F3984" w:rsidP="002D5D80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>Agricultural production dropped</w:t>
      </w:r>
    </w:p>
    <w:p w:rsidR="002F3984" w:rsidRPr="00C44770" w:rsidRDefault="002F3984" w:rsidP="002D5D80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People experience </w:t>
      </w:r>
      <w:r>
        <w:rPr>
          <w:sz w:val="28"/>
          <w:szCs w:val="28"/>
        </w:rPr>
        <w:t>______________________</w:t>
      </w:r>
      <w:r w:rsidRPr="00C44770">
        <w:rPr>
          <w:sz w:val="28"/>
          <w:szCs w:val="28"/>
        </w:rPr>
        <w:t>in the areas of housing, clothing and other essential products</w:t>
      </w:r>
    </w:p>
    <w:p w:rsidR="002F3984" w:rsidRPr="002D5D80" w:rsidRDefault="002F3984" w:rsidP="002D5D80">
      <w:pPr>
        <w:ind w:left="720"/>
        <w:rPr>
          <w:b/>
          <w:sz w:val="28"/>
          <w:szCs w:val="28"/>
        </w:rPr>
      </w:pPr>
      <w:r w:rsidRPr="002D5D80">
        <w:rPr>
          <w:b/>
          <w:sz w:val="28"/>
          <w:szCs w:val="28"/>
        </w:rPr>
        <w:t>Stalin’s Reign of Terror</w:t>
      </w:r>
    </w:p>
    <w:p w:rsidR="002F3984" w:rsidRPr="00C44770" w:rsidRDefault="002F3984" w:rsidP="002D5D80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>The Purges</w:t>
      </w:r>
    </w:p>
    <w:p w:rsidR="002F3984" w:rsidRPr="00C44770" w:rsidRDefault="002F3984" w:rsidP="002D5D80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The </w:t>
      </w:r>
      <w:r>
        <w:rPr>
          <w:sz w:val="28"/>
          <w:szCs w:val="28"/>
        </w:rPr>
        <w:t>_________________</w:t>
      </w:r>
      <w:r w:rsidRPr="00C44770">
        <w:rPr>
          <w:sz w:val="28"/>
          <w:szCs w:val="28"/>
        </w:rPr>
        <w:t xml:space="preserve">of removing enemies and undesirable individuals from </w:t>
      </w:r>
      <w:r>
        <w:rPr>
          <w:sz w:val="28"/>
          <w:szCs w:val="28"/>
        </w:rPr>
        <w:t>______________________</w:t>
      </w:r>
    </w:p>
    <w:p w:rsidR="002F3984" w:rsidRPr="00C44770" w:rsidRDefault="002F3984" w:rsidP="002D5D80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Stalin got </w:t>
      </w:r>
      <w:r>
        <w:rPr>
          <w:sz w:val="28"/>
          <w:szCs w:val="28"/>
        </w:rPr>
        <w:t>________________</w:t>
      </w:r>
      <w:r w:rsidRPr="00C44770">
        <w:rPr>
          <w:sz w:val="28"/>
          <w:szCs w:val="28"/>
        </w:rPr>
        <w:t>of anyone he believed</w:t>
      </w:r>
      <w:r>
        <w:rPr>
          <w:sz w:val="28"/>
          <w:szCs w:val="28"/>
        </w:rPr>
        <w:t xml:space="preserve"> ___________</w:t>
      </w:r>
      <w:r w:rsidRPr="00C44770">
        <w:rPr>
          <w:sz w:val="28"/>
          <w:szCs w:val="28"/>
        </w:rPr>
        <w:t xml:space="preserve"> a threat to his power</w:t>
      </w:r>
    </w:p>
    <w:p w:rsidR="002F3984" w:rsidRPr="002D5D80" w:rsidRDefault="002F3984" w:rsidP="002D5D80">
      <w:pPr>
        <w:ind w:firstLine="720"/>
        <w:rPr>
          <w:b/>
          <w:sz w:val="28"/>
          <w:szCs w:val="28"/>
        </w:rPr>
      </w:pPr>
      <w:r w:rsidRPr="002D5D80">
        <w:rPr>
          <w:b/>
          <w:sz w:val="28"/>
          <w:szCs w:val="28"/>
        </w:rPr>
        <w:t>The Great Purge</w:t>
      </w:r>
    </w:p>
    <w:p w:rsidR="002F3984" w:rsidRPr="00C44770" w:rsidRDefault="002F3984" w:rsidP="002D5D80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 xml:space="preserve">The Great purge began in </w:t>
      </w:r>
      <w:r>
        <w:rPr>
          <w:sz w:val="28"/>
          <w:szCs w:val="28"/>
        </w:rPr>
        <w:t>_________________</w:t>
      </w:r>
    </w:p>
    <w:p w:rsidR="002F3984" w:rsidRPr="00C44770" w:rsidRDefault="002F3984" w:rsidP="00292A75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Stalin was very paranoid. This </w:t>
      </w:r>
      <w:r>
        <w:rPr>
          <w:sz w:val="28"/>
          <w:szCs w:val="28"/>
        </w:rPr>
        <w:t>__________________</w:t>
      </w:r>
      <w:r w:rsidRPr="00C44770">
        <w:rPr>
          <w:sz w:val="28"/>
          <w:szCs w:val="28"/>
        </w:rPr>
        <w:t>led to The Great Purge.</w:t>
      </w:r>
    </w:p>
    <w:p w:rsidR="002F3984" w:rsidRPr="00C44770" w:rsidRDefault="002F3984" w:rsidP="002D5D80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By 1939 more than 7 </w:t>
      </w:r>
      <w:r>
        <w:rPr>
          <w:sz w:val="28"/>
          <w:szCs w:val="28"/>
        </w:rPr>
        <w:t>___________________</w:t>
      </w:r>
      <w:r w:rsidRPr="00C44770">
        <w:rPr>
          <w:sz w:val="28"/>
          <w:szCs w:val="28"/>
        </w:rPr>
        <w:t xml:space="preserve">people were arrested. Those arrested were either executed or </w:t>
      </w:r>
      <w:r>
        <w:rPr>
          <w:sz w:val="28"/>
          <w:szCs w:val="28"/>
        </w:rPr>
        <w:t>_________________</w:t>
      </w:r>
      <w:r w:rsidRPr="00C44770">
        <w:rPr>
          <w:sz w:val="28"/>
          <w:szCs w:val="28"/>
        </w:rPr>
        <w:t>to gulags (labor camps).</w:t>
      </w:r>
    </w:p>
    <w:p w:rsidR="002F3984" w:rsidRPr="002D5D80" w:rsidRDefault="002F3984" w:rsidP="002D5D80">
      <w:pPr>
        <w:ind w:left="720"/>
        <w:rPr>
          <w:b/>
          <w:sz w:val="28"/>
          <w:szCs w:val="28"/>
        </w:rPr>
      </w:pPr>
      <w:r w:rsidRPr="002D5D80">
        <w:rPr>
          <w:b/>
          <w:sz w:val="28"/>
          <w:szCs w:val="28"/>
        </w:rPr>
        <w:t>Deaths contributed to Stalin’s rule</w:t>
      </w:r>
    </w:p>
    <w:p w:rsidR="002F3984" w:rsidRPr="00C44770" w:rsidRDefault="002F3984" w:rsidP="00292A75">
      <w:pPr>
        <w:ind w:left="1440"/>
        <w:rPr>
          <w:sz w:val="28"/>
          <w:szCs w:val="28"/>
        </w:rPr>
      </w:pPr>
      <w:r w:rsidRPr="00C44770">
        <w:rPr>
          <w:sz w:val="28"/>
          <w:szCs w:val="28"/>
        </w:rPr>
        <w:t xml:space="preserve">The total </w:t>
      </w:r>
      <w:r>
        <w:rPr>
          <w:sz w:val="28"/>
          <w:szCs w:val="28"/>
        </w:rPr>
        <w:t>_____________________</w:t>
      </w:r>
      <w:r w:rsidRPr="00C44770">
        <w:rPr>
          <w:sz w:val="28"/>
          <w:szCs w:val="28"/>
        </w:rPr>
        <w:t xml:space="preserve">attributed to Stalin’s rule are unknown. </w:t>
      </w:r>
    </w:p>
    <w:p w:rsidR="002F3984" w:rsidRPr="00C44770" w:rsidRDefault="002F3984" w:rsidP="002D5D80">
      <w:pPr>
        <w:ind w:left="720" w:firstLine="720"/>
        <w:rPr>
          <w:sz w:val="28"/>
          <w:szCs w:val="28"/>
        </w:rPr>
      </w:pPr>
      <w:r w:rsidRPr="00C44770">
        <w:rPr>
          <w:sz w:val="28"/>
          <w:szCs w:val="28"/>
        </w:rPr>
        <w:t>Estimates are anywhere from 10-20</w:t>
      </w:r>
      <w:r>
        <w:rPr>
          <w:sz w:val="28"/>
          <w:szCs w:val="28"/>
        </w:rPr>
        <w:t>___________________</w:t>
      </w:r>
      <w:r w:rsidRPr="00C44770">
        <w:rPr>
          <w:sz w:val="28"/>
          <w:szCs w:val="28"/>
        </w:rPr>
        <w:t xml:space="preserve">. </w:t>
      </w:r>
    </w:p>
    <w:p w:rsidR="002F3984" w:rsidRDefault="002F3984"/>
    <w:sectPr w:rsidR="002F3984" w:rsidSect="00B8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584"/>
    <w:multiLevelType w:val="hybridMultilevel"/>
    <w:tmpl w:val="3E1C4054"/>
    <w:lvl w:ilvl="0" w:tplc="55C269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AC5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852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CD9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7A7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04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220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819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866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C4FE0"/>
    <w:multiLevelType w:val="hybridMultilevel"/>
    <w:tmpl w:val="2DEAB8D4"/>
    <w:lvl w:ilvl="0" w:tplc="2DD22F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A252E">
      <w:start w:val="54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6D8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82E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CC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4A6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F4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2E3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60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B6A15"/>
    <w:multiLevelType w:val="hybridMultilevel"/>
    <w:tmpl w:val="10109416"/>
    <w:lvl w:ilvl="0" w:tplc="80A6CE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EED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8F4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A30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22D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69E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A2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290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4C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600"/>
    <w:rsid w:val="000D3600"/>
    <w:rsid w:val="00292A75"/>
    <w:rsid w:val="002D5D80"/>
    <w:rsid w:val="002F3984"/>
    <w:rsid w:val="00B80A32"/>
    <w:rsid w:val="00C44770"/>
    <w:rsid w:val="00D02E16"/>
    <w:rsid w:val="00DA4FD3"/>
    <w:rsid w:val="00DB6C6E"/>
    <w:rsid w:val="00D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3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5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45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5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6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8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257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HOOVER</dc:creator>
  <cp:keywords/>
  <dc:description/>
  <cp:lastModifiedBy>MCTI</cp:lastModifiedBy>
  <cp:revision>3</cp:revision>
  <cp:lastPrinted>2011-02-15T12:28:00Z</cp:lastPrinted>
  <dcterms:created xsi:type="dcterms:W3CDTF">2011-02-15T01:24:00Z</dcterms:created>
  <dcterms:modified xsi:type="dcterms:W3CDTF">2011-02-15T12:31:00Z</dcterms:modified>
</cp:coreProperties>
</file>